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E8" w:rsidRDefault="00644EE8" w:rsidP="00644EE8">
      <w:pPr>
        <w:pStyle w:val="Informacindecontacto"/>
        <w:jc w:val="center"/>
        <w:rPr>
          <w:rStyle w:val="nfasis"/>
          <w:noProof/>
          <w:lang w:val="es-ES_tradnl"/>
        </w:rPr>
      </w:pPr>
      <w:r>
        <w:rPr>
          <w:noProof/>
          <w:color w:val="7E97AD" w:themeColor="accent1"/>
          <w:lang w:eastAsia="es-ES"/>
        </w:rPr>
        <w:drawing>
          <wp:anchor distT="0" distB="0" distL="114300" distR="114300" simplePos="0" relativeHeight="251658240" behindDoc="0" locked="0" layoutInCell="1" allowOverlap="1" wp14:anchorId="0B8ECBF9" wp14:editId="0033D19F">
            <wp:simplePos x="0" y="0"/>
            <wp:positionH relativeFrom="margin">
              <wp:align>right</wp:align>
            </wp:positionH>
            <wp:positionV relativeFrom="paragraph">
              <wp:posOffset>-405130</wp:posOffset>
            </wp:positionV>
            <wp:extent cx="1367155" cy="1465820"/>
            <wp:effectExtent l="19050" t="19050" r="23495" b="20320"/>
            <wp:wrapNone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4658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EE8" w:rsidRDefault="00644EE8" w:rsidP="00644EE8">
      <w:pPr>
        <w:pStyle w:val="Informacindecontacto"/>
        <w:jc w:val="center"/>
        <w:rPr>
          <w:rStyle w:val="nfasis"/>
          <w:noProof/>
          <w:lang w:val="es-ES_tradnl"/>
        </w:rPr>
      </w:pPr>
    </w:p>
    <w:p w:rsidR="00E953FA" w:rsidRDefault="00E953FA" w:rsidP="00644EE8">
      <w:pPr>
        <w:pStyle w:val="Informacindecontacto"/>
        <w:jc w:val="center"/>
        <w:rPr>
          <w:rStyle w:val="nfasis"/>
          <w:noProof/>
          <w:lang w:val="es-ES_tradnl"/>
        </w:rPr>
      </w:pPr>
    </w:p>
    <w:p w:rsidR="00644EE8" w:rsidRDefault="00644EE8" w:rsidP="00644EE8">
      <w:pPr>
        <w:pStyle w:val="Informacindecontacto"/>
        <w:jc w:val="center"/>
        <w:rPr>
          <w:rStyle w:val="nfasis"/>
          <w:noProof/>
          <w:lang w:val="es-ES_tradnl"/>
        </w:rPr>
      </w:pPr>
    </w:p>
    <w:p w:rsidR="00644EE8" w:rsidRDefault="00644EE8" w:rsidP="00644EE8">
      <w:pPr>
        <w:pStyle w:val="Informacindecontacto"/>
        <w:jc w:val="center"/>
        <w:rPr>
          <w:rStyle w:val="nfasis"/>
          <w:noProof/>
          <w:lang w:val="es-ES_tradnl"/>
        </w:rPr>
      </w:pPr>
    </w:p>
    <w:p w:rsidR="00644EE8" w:rsidRDefault="00644EE8" w:rsidP="00644EE8">
      <w:pPr>
        <w:pStyle w:val="Informacindecontacto"/>
        <w:jc w:val="center"/>
        <w:rPr>
          <w:rStyle w:val="nfasis"/>
          <w:noProof/>
          <w:lang w:val="es-ES_tradnl"/>
        </w:rPr>
      </w:pPr>
    </w:p>
    <w:p w:rsidR="00E953FA" w:rsidRPr="00DF57B9" w:rsidRDefault="008D6D22">
      <w:pPr>
        <w:pStyle w:val="Nombre"/>
        <w:rPr>
          <w:noProof/>
          <w:lang w:val="es-ES_tradnl"/>
        </w:rPr>
      </w:pPr>
      <w:sdt>
        <w:sdtPr>
          <w:rPr>
            <w:noProof/>
            <w:color w:val="7E97AD" w:themeColor="accent1"/>
            <w:lang w:val="es-ES_tradnl"/>
          </w:rPr>
          <w:alias w:val="SU NOMBRE"/>
          <w:tag w:val=""/>
          <w:id w:val="1197042864"/>
          <w:placeholder>
            <w:docPart w:val="EA3B54326FB04B6894161521B8EFF46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60F53">
            <w:rPr>
              <w:noProof/>
              <w:lang w:val="es-AR"/>
            </w:rPr>
            <w:t>CURRICULUM VITAE</w:t>
          </w:r>
        </w:sdtContent>
      </w:sdt>
    </w:p>
    <w:tbl>
      <w:tblPr>
        <w:tblStyle w:val="Informeanual"/>
        <w:tblW w:w="5000" w:type="pct"/>
        <w:tblLook w:val="04A0" w:firstRow="1" w:lastRow="0" w:firstColumn="1" w:lastColumn="0" w:noHBand="0" w:noVBand="1"/>
        <w:tblDescription w:val="Resume"/>
      </w:tblPr>
      <w:tblGrid>
        <w:gridCol w:w="1701"/>
        <w:gridCol w:w="562"/>
        <w:gridCol w:w="7315"/>
        <w:gridCol w:w="562"/>
      </w:tblGrid>
      <w:tr w:rsidR="00E953FA" w:rsidRPr="00DF57B9" w:rsidTr="000F24B3">
        <w:tc>
          <w:tcPr>
            <w:tcW w:w="1701" w:type="dxa"/>
          </w:tcPr>
          <w:p w:rsidR="00E953FA" w:rsidRPr="00DF57B9" w:rsidRDefault="00460F53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NOMBRE  </w:t>
            </w:r>
          </w:p>
        </w:tc>
        <w:tc>
          <w:tcPr>
            <w:tcW w:w="562" w:type="dxa"/>
          </w:tcPr>
          <w:p w:rsidR="00E953FA" w:rsidRPr="00DF57B9" w:rsidRDefault="00460F53">
            <w:pPr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: </w:t>
            </w:r>
          </w:p>
        </w:tc>
        <w:tc>
          <w:tcPr>
            <w:tcW w:w="7877" w:type="dxa"/>
            <w:gridSpan w:val="2"/>
          </w:tcPr>
          <w:p w:rsidR="00E953FA" w:rsidRPr="00DF57B9" w:rsidRDefault="00460F53" w:rsidP="00460F53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Mauricio Alberto</w:t>
            </w:r>
          </w:p>
        </w:tc>
      </w:tr>
      <w:tr w:rsidR="00E953FA" w:rsidRPr="00DF57B9" w:rsidTr="000F24B3">
        <w:tc>
          <w:tcPr>
            <w:tcW w:w="1701" w:type="dxa"/>
          </w:tcPr>
          <w:p w:rsidR="00E953FA" w:rsidRPr="00DF57B9" w:rsidRDefault="00460F53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Apellido </w:t>
            </w:r>
          </w:p>
        </w:tc>
        <w:tc>
          <w:tcPr>
            <w:tcW w:w="562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E953FA" w:rsidRPr="00DF57B9" w:rsidRDefault="00460F53" w:rsidP="00460F53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Antual</w:t>
            </w:r>
          </w:p>
        </w:tc>
      </w:tr>
      <w:tr w:rsidR="00460F53" w:rsidRPr="00DF57B9" w:rsidTr="000F24B3">
        <w:tc>
          <w:tcPr>
            <w:tcW w:w="1701" w:type="dxa"/>
          </w:tcPr>
          <w:p w:rsidR="00460F53" w:rsidRDefault="00460F53" w:rsidP="004B5F89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  fECHA DE NACIMIENTO</w:t>
            </w:r>
          </w:p>
        </w:tc>
        <w:tc>
          <w:tcPr>
            <w:tcW w:w="562" w:type="dxa"/>
          </w:tcPr>
          <w:p w:rsidR="00460F53" w:rsidRPr="00DF57B9" w:rsidRDefault="00460F53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460F53" w:rsidRDefault="00460F53" w:rsidP="00460F53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14-05-1986</w:t>
            </w:r>
          </w:p>
          <w:p w:rsidR="000F24B3" w:rsidRDefault="000F24B3" w:rsidP="00460F53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</w:p>
        </w:tc>
      </w:tr>
      <w:tr w:rsidR="00943779" w:rsidRPr="00DF57B9" w:rsidTr="000F24B3">
        <w:tc>
          <w:tcPr>
            <w:tcW w:w="1701" w:type="dxa"/>
          </w:tcPr>
          <w:p w:rsidR="00943779" w:rsidRPr="00DF57B9" w:rsidRDefault="000F24B3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LUGAR DE NACIMIENTO</w:t>
            </w:r>
          </w:p>
        </w:tc>
        <w:tc>
          <w:tcPr>
            <w:tcW w:w="562" w:type="dxa"/>
          </w:tcPr>
          <w:p w:rsidR="00943779" w:rsidRPr="00DF57B9" w:rsidRDefault="00943779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943779" w:rsidRDefault="000F24B3" w:rsidP="004B08A2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Sierra Grande –</w:t>
            </w:r>
            <w:r w:rsidR="004B08A2">
              <w:rPr>
                <w:noProof/>
                <w:lang w:val="es-ES_tradnl"/>
              </w:rPr>
              <w:t xml:space="preserve"> Provincia de </w:t>
            </w:r>
            <w:r>
              <w:rPr>
                <w:noProof/>
                <w:lang w:val="es-ES_tradnl"/>
              </w:rPr>
              <w:t>Rio Negro</w:t>
            </w:r>
          </w:p>
        </w:tc>
      </w:tr>
      <w:tr w:rsidR="00943779" w:rsidRPr="00DF57B9" w:rsidTr="000F24B3">
        <w:tc>
          <w:tcPr>
            <w:tcW w:w="1701" w:type="dxa"/>
          </w:tcPr>
          <w:p w:rsidR="00943779" w:rsidRPr="00DF57B9" w:rsidRDefault="000F24B3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nACIONALIDAD : </w:t>
            </w:r>
          </w:p>
        </w:tc>
        <w:tc>
          <w:tcPr>
            <w:tcW w:w="562" w:type="dxa"/>
          </w:tcPr>
          <w:p w:rsidR="00943779" w:rsidRPr="00DF57B9" w:rsidRDefault="00943779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943779" w:rsidRDefault="000F24B3" w:rsidP="00E85F71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Argentino</w:t>
            </w:r>
          </w:p>
        </w:tc>
      </w:tr>
      <w:tr w:rsidR="000F24B3" w:rsidRPr="00DF57B9" w:rsidTr="000F24B3">
        <w:tc>
          <w:tcPr>
            <w:tcW w:w="1701" w:type="dxa"/>
          </w:tcPr>
          <w:p w:rsidR="000F24B3" w:rsidRDefault="000F24B3" w:rsidP="004B5F89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                      dni </w:t>
            </w:r>
          </w:p>
        </w:tc>
        <w:tc>
          <w:tcPr>
            <w:tcW w:w="562" w:type="dxa"/>
          </w:tcPr>
          <w:p w:rsidR="000F24B3" w:rsidRPr="00DF57B9" w:rsidRDefault="000F24B3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0F24B3" w:rsidRDefault="000F24B3" w:rsidP="00E85F71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32057301</w:t>
            </w:r>
          </w:p>
        </w:tc>
      </w:tr>
      <w:tr w:rsidR="000F24B3" w:rsidRPr="00DF57B9" w:rsidTr="000F24B3">
        <w:tc>
          <w:tcPr>
            <w:tcW w:w="1701" w:type="dxa"/>
          </w:tcPr>
          <w:p w:rsidR="000F24B3" w:rsidRDefault="000F24B3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estado civil</w:t>
            </w:r>
          </w:p>
        </w:tc>
        <w:tc>
          <w:tcPr>
            <w:tcW w:w="562" w:type="dxa"/>
          </w:tcPr>
          <w:p w:rsidR="000F24B3" w:rsidRPr="00DF57B9" w:rsidRDefault="000F24B3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0F24B3" w:rsidRDefault="000F24B3" w:rsidP="00E85F71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Soltero</w:t>
            </w:r>
          </w:p>
        </w:tc>
      </w:tr>
      <w:tr w:rsidR="000F24B3" w:rsidRPr="00DF57B9" w:rsidTr="000F24B3">
        <w:tc>
          <w:tcPr>
            <w:tcW w:w="1701" w:type="dxa"/>
          </w:tcPr>
          <w:p w:rsidR="000F24B3" w:rsidRDefault="000F24B3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hijos   </w:t>
            </w:r>
          </w:p>
        </w:tc>
        <w:tc>
          <w:tcPr>
            <w:tcW w:w="562" w:type="dxa"/>
          </w:tcPr>
          <w:p w:rsidR="000F24B3" w:rsidRPr="00DF57B9" w:rsidRDefault="000F24B3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0F24B3" w:rsidRDefault="000F24B3" w:rsidP="00E85F71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1 Hijo</w:t>
            </w:r>
          </w:p>
        </w:tc>
      </w:tr>
      <w:tr w:rsidR="000F24B3" w:rsidRPr="00DF57B9" w:rsidTr="000F24B3">
        <w:tc>
          <w:tcPr>
            <w:tcW w:w="1701" w:type="dxa"/>
          </w:tcPr>
          <w:p w:rsidR="000F24B3" w:rsidRDefault="000F24B3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DOMICILIO</w:t>
            </w:r>
          </w:p>
        </w:tc>
        <w:tc>
          <w:tcPr>
            <w:tcW w:w="562" w:type="dxa"/>
          </w:tcPr>
          <w:p w:rsidR="000F24B3" w:rsidRPr="00DF57B9" w:rsidRDefault="000F24B3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0F24B3" w:rsidRDefault="00B0757C" w:rsidP="00E85F71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A Solar</w:t>
            </w:r>
            <w:r w:rsidR="000F24B3">
              <w:rPr>
                <w:noProof/>
                <w:lang w:val="es-ES_tradnl"/>
              </w:rPr>
              <w:t xml:space="preserve"> </w:t>
            </w:r>
            <w:r w:rsidR="00FA612C">
              <w:rPr>
                <w:noProof/>
                <w:lang w:val="es-ES_tradnl"/>
              </w:rPr>
              <w:t>11 MZA 239 B Malvinas Las heras – Santa Cruz</w:t>
            </w:r>
          </w:p>
        </w:tc>
      </w:tr>
      <w:tr w:rsidR="000F24B3" w:rsidRPr="00DF57B9" w:rsidTr="000F24B3">
        <w:tc>
          <w:tcPr>
            <w:tcW w:w="1701" w:type="dxa"/>
          </w:tcPr>
          <w:p w:rsidR="000F24B3" w:rsidRDefault="000F24B3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email </w:t>
            </w:r>
          </w:p>
        </w:tc>
        <w:tc>
          <w:tcPr>
            <w:tcW w:w="562" w:type="dxa"/>
          </w:tcPr>
          <w:p w:rsidR="000F24B3" w:rsidRPr="00DF57B9" w:rsidRDefault="000F24B3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0F24B3" w:rsidRDefault="000F24B3" w:rsidP="00E85F71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mauro_sierrag@hotmail.com</w:t>
            </w:r>
          </w:p>
        </w:tc>
      </w:tr>
      <w:tr w:rsidR="00A8400C" w:rsidRPr="00DF57B9" w:rsidTr="000F24B3">
        <w:tc>
          <w:tcPr>
            <w:tcW w:w="1701" w:type="dxa"/>
          </w:tcPr>
          <w:p w:rsidR="00A8400C" w:rsidRDefault="00DF595C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celular</w:t>
            </w:r>
          </w:p>
        </w:tc>
        <w:tc>
          <w:tcPr>
            <w:tcW w:w="562" w:type="dxa"/>
          </w:tcPr>
          <w:p w:rsidR="00A8400C" w:rsidRPr="00DF57B9" w:rsidRDefault="00A8400C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A8400C" w:rsidRDefault="00DF595C" w:rsidP="00E85F71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2920 </w:t>
            </w:r>
            <w:r w:rsidR="00FB353C">
              <w:rPr>
                <w:noProof/>
                <w:lang w:val="es-ES_tradnl"/>
              </w:rPr>
              <w:t>15</w:t>
            </w:r>
            <w:r>
              <w:rPr>
                <w:noProof/>
                <w:lang w:val="es-ES_tradnl"/>
              </w:rPr>
              <w:t>577087</w:t>
            </w:r>
          </w:p>
        </w:tc>
      </w:tr>
      <w:tr w:rsidR="00A8400C" w:rsidRPr="00DF57B9" w:rsidTr="000F24B3">
        <w:tc>
          <w:tcPr>
            <w:tcW w:w="1701" w:type="dxa"/>
          </w:tcPr>
          <w:p w:rsidR="00A8400C" w:rsidRDefault="00A8400C">
            <w:pPr>
              <w:pStyle w:val="Ttulo1"/>
              <w:rPr>
                <w:noProof/>
                <w:lang w:val="es-ES_tradnl"/>
              </w:rPr>
            </w:pPr>
          </w:p>
        </w:tc>
        <w:tc>
          <w:tcPr>
            <w:tcW w:w="562" w:type="dxa"/>
          </w:tcPr>
          <w:p w:rsidR="00A8400C" w:rsidRPr="00DF57B9" w:rsidRDefault="00A8400C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A8400C" w:rsidRDefault="00A8400C" w:rsidP="00E85F71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</w:p>
        </w:tc>
      </w:tr>
      <w:tr w:rsidR="00A8400C" w:rsidRPr="00DF57B9" w:rsidTr="000F24B3">
        <w:tc>
          <w:tcPr>
            <w:tcW w:w="1701" w:type="dxa"/>
          </w:tcPr>
          <w:p w:rsidR="00A8400C" w:rsidRDefault="00A8400C">
            <w:pPr>
              <w:pStyle w:val="Ttulo1"/>
              <w:rPr>
                <w:noProof/>
                <w:lang w:val="es-ES_tradnl"/>
              </w:rPr>
            </w:pPr>
          </w:p>
        </w:tc>
        <w:tc>
          <w:tcPr>
            <w:tcW w:w="562" w:type="dxa"/>
          </w:tcPr>
          <w:p w:rsidR="00A8400C" w:rsidRPr="00DF57B9" w:rsidRDefault="00A8400C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A8400C" w:rsidRDefault="00A8400C" w:rsidP="00E85F71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</w:p>
        </w:tc>
      </w:tr>
      <w:tr w:rsidR="00E953FA" w:rsidRPr="00DF57B9" w:rsidTr="000F24B3">
        <w:tc>
          <w:tcPr>
            <w:tcW w:w="1701" w:type="dxa"/>
          </w:tcPr>
          <w:p w:rsidR="004B5F89" w:rsidRDefault="004B5F89">
            <w:pPr>
              <w:pStyle w:val="Ttulo1"/>
              <w:rPr>
                <w:noProof/>
                <w:lang w:val="es-ES_tradnl"/>
              </w:rPr>
            </w:pPr>
          </w:p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Experiencia</w:t>
            </w:r>
            <w:r w:rsidR="00A8400C">
              <w:rPr>
                <w:noProof/>
                <w:lang w:val="es-ES_tradnl"/>
              </w:rPr>
              <w:t xml:space="preserve"> laboral</w:t>
            </w:r>
          </w:p>
        </w:tc>
        <w:tc>
          <w:tcPr>
            <w:tcW w:w="562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221802691"/>
                </w:sdtPr>
                <w:sdtEndPr/>
                <w:sdtContent>
                  <w:p w:rsidR="00DF57B9" w:rsidRPr="00DF57B9" w:rsidRDefault="0053532D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MCC Minera sierra grande </w:t>
                    </w:r>
                  </w:p>
                  <w:p w:rsidR="00DF57B9" w:rsidRDefault="0053532D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Agosto del 2007 – Actualmente </w:t>
                    </w:r>
                    <w:r w:rsidR="007C3F65">
                      <w:rPr>
                        <w:noProof/>
                        <w:lang w:val="es-ES_tradnl"/>
                      </w:rPr>
                      <w:t>a</w:t>
                    </w:r>
                    <w:r w:rsidR="001D2156">
                      <w:rPr>
                        <w:noProof/>
                        <w:lang w:val="es-ES_tradnl"/>
                      </w:rPr>
                      <w:t xml:space="preserve"> </w:t>
                    </w:r>
                    <w:r w:rsidR="00FB353C">
                      <w:rPr>
                        <w:noProof/>
                        <w:lang w:val="es-ES_tradnl"/>
                      </w:rPr>
                      <w:t>Septiembre</w:t>
                    </w:r>
                    <w:r w:rsidR="00BE1E41">
                      <w:rPr>
                        <w:noProof/>
                        <w:lang w:val="es-ES_tradnl"/>
                      </w:rPr>
                      <w:t xml:space="preserve"> de 2014</w:t>
                    </w:r>
                  </w:p>
                  <w:p w:rsidR="0056685C" w:rsidRPr="00DF57B9" w:rsidRDefault="0056685C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Categoria : Oficial A1</w:t>
                    </w:r>
                  </w:p>
                  <w:p w:rsidR="002865EA" w:rsidRPr="0056685C" w:rsidRDefault="00943779" w:rsidP="00DF57B9">
                    <w:pPr>
                      <w:rPr>
                        <w:b/>
                        <w:noProof/>
                        <w:u w:val="single"/>
                        <w:lang w:val="es-ES_tradnl"/>
                      </w:rPr>
                    </w:pPr>
                    <w:r w:rsidRPr="0056685C">
                      <w:rPr>
                        <w:b/>
                        <w:noProof/>
                        <w:u w:val="single"/>
                        <w:lang w:val="es-ES_tradnl"/>
                      </w:rPr>
                      <w:t>Sector Muestrera :</w:t>
                    </w:r>
                  </w:p>
                  <w:p w:rsidR="00943779" w:rsidRPr="002865EA" w:rsidRDefault="002865EA" w:rsidP="00DF57B9">
                    <w:pPr>
                      <w:rPr>
                        <w:b/>
                        <w:noProof/>
                        <w:lang w:val="es-ES_tradnl"/>
                      </w:rPr>
                    </w:pPr>
                    <w:r w:rsidRPr="002865EA">
                      <w:rPr>
                        <w:b/>
                        <w:noProof/>
                        <w:lang w:val="es-ES_tradnl"/>
                      </w:rPr>
                      <w:t xml:space="preserve">                                   </w:t>
                    </w:r>
                    <w:r w:rsidR="00943779" w:rsidRPr="002865EA">
                      <w:rPr>
                        <w:b/>
                        <w:noProof/>
                        <w:lang w:val="es-ES_tradnl"/>
                      </w:rPr>
                      <w:t xml:space="preserve"> Extraccion y preparacion de Muestras </w:t>
                    </w:r>
                    <w:r w:rsidRPr="002865EA">
                      <w:rPr>
                        <w:b/>
                        <w:noProof/>
                        <w:lang w:val="es-ES_tradnl"/>
                      </w:rPr>
                      <w:t>en Humedo :</w:t>
                    </w:r>
                    <w:r>
                      <w:rPr>
                        <w:noProof/>
                        <w:lang w:val="es-ES_tradnl"/>
                      </w:rPr>
                      <w:t xml:space="preserve"> O</w:t>
                    </w:r>
                    <w:r w:rsidR="00943779">
                      <w:rPr>
                        <w:noProof/>
                        <w:lang w:val="es-ES_tradnl"/>
                      </w:rPr>
                      <w:t xml:space="preserve">btenidas de Diferentes Sectores de </w:t>
                    </w:r>
                    <w:r w:rsidR="00943779" w:rsidRPr="002865EA">
                      <w:rPr>
                        <w:b/>
                        <w:noProof/>
                        <w:lang w:val="es-ES_tradnl"/>
                      </w:rPr>
                      <w:t xml:space="preserve">la Planta de Concentracion de </w:t>
                    </w:r>
                    <w:r>
                      <w:rPr>
                        <w:b/>
                        <w:noProof/>
                        <w:lang w:val="es-ES_tradnl"/>
                      </w:rPr>
                      <w:t>Hierro (</w:t>
                    </w:r>
                    <w:r w:rsidR="00943779" w:rsidRPr="002865EA">
                      <w:rPr>
                        <w:b/>
                        <w:noProof/>
                        <w:lang w:val="es-ES_tradnl"/>
                      </w:rPr>
                      <w:t>Fe</w:t>
                    </w:r>
                    <w:r>
                      <w:rPr>
                        <w:b/>
                        <w:noProof/>
                        <w:lang w:val="es-ES_tradnl"/>
                      </w:rPr>
                      <w:t>); l</w:t>
                    </w:r>
                    <w:r w:rsidR="00943779">
                      <w:rPr>
                        <w:noProof/>
                        <w:lang w:val="es-ES_tradnl"/>
                      </w:rPr>
                      <w:t xml:space="preserve">as mismas son Secadas en Hornos Electricos a 105° , Luego embolzadas y Enviadas al Sector </w:t>
                    </w:r>
                    <w:r w:rsidRPr="002865EA">
                      <w:rPr>
                        <w:b/>
                        <w:noProof/>
                        <w:lang w:val="es-ES_tradnl"/>
                      </w:rPr>
                      <w:t xml:space="preserve">Laboratorio </w:t>
                    </w:r>
                    <w:r w:rsidR="00943779" w:rsidRPr="002865EA">
                      <w:rPr>
                        <w:b/>
                        <w:noProof/>
                        <w:lang w:val="es-ES_tradnl"/>
                      </w:rPr>
                      <w:t xml:space="preserve">Quimico y </w:t>
                    </w:r>
                    <w:r w:rsidRPr="002865EA">
                      <w:rPr>
                        <w:b/>
                        <w:noProof/>
                        <w:lang w:val="es-ES_tradnl"/>
                      </w:rPr>
                      <w:t xml:space="preserve">Laboratorio </w:t>
                    </w:r>
                    <w:r w:rsidR="00943779" w:rsidRPr="002865EA">
                      <w:rPr>
                        <w:b/>
                        <w:noProof/>
                        <w:lang w:val="es-ES_tradnl"/>
                      </w:rPr>
                      <w:t xml:space="preserve">Metalurgico </w:t>
                    </w:r>
                    <w:r w:rsidR="00943779">
                      <w:rPr>
                        <w:noProof/>
                        <w:lang w:val="es-ES_tradnl"/>
                      </w:rPr>
                      <w:t>para sus Respectivos Analisis.</w:t>
                    </w:r>
                  </w:p>
                  <w:p w:rsidR="00DA1F4A" w:rsidRDefault="00943779" w:rsidP="00DF57B9">
                    <w:pPr>
                      <w:rPr>
                        <w:noProof/>
                        <w:lang w:val="es-ES_tradnl"/>
                      </w:rPr>
                    </w:pPr>
                    <w:r w:rsidRPr="002865EA">
                      <w:rPr>
                        <w:b/>
                        <w:noProof/>
                        <w:lang w:val="es-ES_tradnl"/>
                      </w:rPr>
                      <w:t xml:space="preserve">                                   </w:t>
                    </w:r>
                    <w:r w:rsidR="00DA1F4A" w:rsidRPr="002865EA">
                      <w:rPr>
                        <w:b/>
                        <w:noProof/>
                        <w:lang w:val="es-ES_tradnl"/>
                      </w:rPr>
                      <w:t xml:space="preserve"> Extraccion de Muestras de mineral en Seco</w:t>
                    </w:r>
                    <w:r w:rsidR="002865EA">
                      <w:rPr>
                        <w:b/>
                        <w:noProof/>
                        <w:lang w:val="es-ES_tradnl"/>
                      </w:rPr>
                      <w:t xml:space="preserve"> : </w:t>
                    </w:r>
                    <w:r w:rsidR="002865EA" w:rsidRPr="002865EA">
                      <w:rPr>
                        <w:noProof/>
                        <w:lang w:val="es-ES_tradnl"/>
                      </w:rPr>
                      <w:t>P</w:t>
                    </w:r>
                    <w:r w:rsidR="00DA1F4A">
                      <w:rPr>
                        <w:noProof/>
                        <w:lang w:val="es-ES_tradnl"/>
                      </w:rPr>
                      <w:t xml:space="preserve">rovenientes del </w:t>
                    </w:r>
                    <w:r w:rsidR="00DA1F4A" w:rsidRPr="002865EA">
                      <w:rPr>
                        <w:b/>
                        <w:noProof/>
                        <w:lang w:val="es-ES_tradnl"/>
                      </w:rPr>
                      <w:t>Sector Mina</w:t>
                    </w:r>
                    <w:r w:rsidR="00DA1F4A">
                      <w:rPr>
                        <w:noProof/>
                        <w:lang w:val="es-ES_tradnl"/>
                      </w:rPr>
                      <w:t xml:space="preserve"> Luego de su Trituracion , las mismas se obtienen de Las Cintas Transportadoras de Mineral.</w:t>
                    </w:r>
                  </w:p>
                  <w:p w:rsidR="00DE6699" w:rsidRDefault="00DA1F4A" w:rsidP="00DF57B9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Una vez obtenidas Las muestras se les Realiza un Cuarteo y son Procesadas por Maquinas </w:t>
                    </w:r>
                    <w:r w:rsidRPr="00DA1F4A">
                      <w:rPr>
                        <w:b/>
                        <w:noProof/>
                        <w:lang w:val="es-ES_tradnl"/>
                      </w:rPr>
                      <w:t>Trituradoras de Mandivula y Trituradora de Cono</w:t>
                    </w:r>
                    <w:r>
                      <w:rPr>
                        <w:noProof/>
                        <w:lang w:val="es-ES_tradnl"/>
                      </w:rPr>
                      <w:t xml:space="preserve"> para Luego ser Pulverizadas a un</w:t>
                    </w:r>
                    <w:r w:rsidR="002865EA">
                      <w:rPr>
                        <w:noProof/>
                        <w:lang w:val="es-ES_tradnl"/>
                      </w:rPr>
                      <w:t xml:space="preserve">       </w:t>
                    </w:r>
                    <w:r>
                      <w:rPr>
                        <w:noProof/>
                        <w:lang w:val="es-ES_tradnl"/>
                      </w:rPr>
                      <w:t xml:space="preserve"> 94  % en un Tamiz # 325 de 44 micrones.</w:t>
                    </w:r>
                  </w:p>
                  <w:p w:rsidR="00DE6699" w:rsidRDefault="00DE6699" w:rsidP="00DF57B9">
                    <w:pPr>
                      <w:rPr>
                        <w:noProof/>
                        <w:lang w:val="es-ES_tradnl"/>
                      </w:rPr>
                    </w:pPr>
                  </w:p>
                  <w:p w:rsidR="00DE6699" w:rsidRPr="0056685C" w:rsidRDefault="00DE6699" w:rsidP="00DF57B9">
                    <w:pPr>
                      <w:rPr>
                        <w:b/>
                        <w:noProof/>
                        <w:sz w:val="24"/>
                        <w:szCs w:val="24"/>
                        <w:u w:val="single"/>
                        <w:lang w:val="es-ES_tradnl"/>
                      </w:rPr>
                    </w:pPr>
                    <w:r w:rsidRPr="0056685C">
                      <w:rPr>
                        <w:b/>
                        <w:noProof/>
                        <w:sz w:val="24"/>
                        <w:szCs w:val="24"/>
                        <w:u w:val="single"/>
                        <w:lang w:val="es-ES_tradnl"/>
                      </w:rPr>
                      <w:t xml:space="preserve">Laboratorio Quimico : </w:t>
                    </w:r>
                  </w:p>
                  <w:p w:rsidR="00DE6699" w:rsidRDefault="00DE6699" w:rsidP="00DF57B9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                                          Hierro Total Determinacion por medio de la tecnica de titulacion usando Difenil aminio Sulfato de Sodio</w:t>
                    </w:r>
                    <w:r w:rsidR="00433BD8">
                      <w:rPr>
                        <w:noProof/>
                        <w:lang w:val="es-ES_tradnl"/>
                      </w:rPr>
                      <w:t xml:space="preserve"> y Dicromato de Potacio </w:t>
                    </w:r>
                  </w:p>
                  <w:p w:rsidR="002B226E" w:rsidRDefault="00433BD8" w:rsidP="00DF57B9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Ayudante de Preparacion de Reactivos : </w:t>
                    </w:r>
                  </w:p>
                  <w:p w:rsidR="00433BD8" w:rsidRDefault="002B226E" w:rsidP="002B226E">
                    <w:pPr>
                      <w:jc w:val="center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                                        </w:t>
                    </w:r>
                    <w:r w:rsidR="00433BD8">
                      <w:rPr>
                        <w:noProof/>
                        <w:lang w:val="es-ES_tradnl"/>
                      </w:rPr>
                      <w:t>Acido Clorhidrico Hcl al 37 % (1:1)</w:t>
                    </w:r>
                  </w:p>
                  <w:p w:rsidR="00A9325E" w:rsidRDefault="00A9325E" w:rsidP="002B226E">
                    <w:pPr>
                      <w:jc w:val="center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                         Hidroxido de Sodio al 10 %</w:t>
                    </w:r>
                  </w:p>
                  <w:p w:rsidR="00433BD8" w:rsidRDefault="002B226E" w:rsidP="002B226E">
                    <w:pPr>
                      <w:jc w:val="center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                       </w:t>
                    </w:r>
                    <w:r w:rsidR="00433BD8">
                      <w:rPr>
                        <w:noProof/>
                        <w:lang w:val="es-ES_tradnl"/>
                      </w:rPr>
                      <w:t>Cloruro Estannoso al 10%</w:t>
                    </w:r>
                  </w:p>
                  <w:p w:rsidR="00433BD8" w:rsidRDefault="002B226E" w:rsidP="002B226E">
                    <w:pPr>
                      <w:jc w:val="center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            </w:t>
                    </w:r>
                    <w:r w:rsidR="00433BD8">
                      <w:rPr>
                        <w:noProof/>
                        <w:lang w:val="es-ES_tradnl"/>
                      </w:rPr>
                      <w:t>Cloruro de Mercurio</w:t>
                    </w:r>
                  </w:p>
                  <w:p w:rsidR="00433BD8" w:rsidRDefault="002B226E" w:rsidP="002B226E">
                    <w:pPr>
                      <w:jc w:val="center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                                              </w:t>
                    </w:r>
                    <w:r w:rsidR="00433BD8">
                      <w:rPr>
                        <w:noProof/>
                        <w:lang w:val="es-ES_tradnl"/>
                      </w:rPr>
                      <w:t>Difenil Amino Sulfato de Sodio al 0.5 %</w:t>
                    </w:r>
                  </w:p>
                  <w:p w:rsidR="00433BD8" w:rsidRDefault="002B226E" w:rsidP="002B226E">
                    <w:pPr>
                      <w:jc w:val="center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             </w:t>
                    </w:r>
                    <w:r w:rsidR="00433BD8">
                      <w:rPr>
                        <w:noProof/>
                        <w:lang w:val="es-ES_tradnl"/>
                      </w:rPr>
                      <w:t>Dicromato de Potasio</w:t>
                    </w:r>
                  </w:p>
                  <w:p w:rsidR="00433BD8" w:rsidRDefault="002B226E" w:rsidP="002B226E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                                                                           </w:t>
                    </w:r>
                    <w:r w:rsidR="00433BD8">
                      <w:rPr>
                        <w:noProof/>
                        <w:lang w:val="es-ES_tradnl"/>
                      </w:rPr>
                      <w:t>E.D.T.A</w:t>
                    </w:r>
                    <w:r w:rsidR="00A9325E">
                      <w:rPr>
                        <w:noProof/>
                        <w:lang w:val="es-ES_tradnl"/>
                      </w:rPr>
                      <w:t xml:space="preserve"> </w:t>
                    </w:r>
                  </w:p>
                  <w:p w:rsidR="00A9325E" w:rsidRDefault="00A9325E" w:rsidP="002B226E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                                         </w:t>
                    </w:r>
                    <w:r w:rsidR="0056685C">
                      <w:rPr>
                        <w:noProof/>
                        <w:lang w:val="es-ES_tradnl"/>
                      </w:rPr>
                      <w:t xml:space="preserve"> </w:t>
                    </w:r>
                    <w:r>
                      <w:rPr>
                        <w:noProof/>
                        <w:lang w:val="es-ES_tradnl"/>
                      </w:rPr>
                      <w:t xml:space="preserve">                                Naranja De Metilo</w:t>
                    </w:r>
                  </w:p>
                  <w:p w:rsidR="00583D6C" w:rsidRPr="0056685C" w:rsidRDefault="00583D6C" w:rsidP="002B226E">
                    <w:pPr>
                      <w:rPr>
                        <w:b/>
                        <w:noProof/>
                        <w:sz w:val="24"/>
                        <w:szCs w:val="24"/>
                        <w:u w:val="single"/>
                        <w:lang w:val="es-ES_tradnl"/>
                      </w:rPr>
                    </w:pPr>
                    <w:r w:rsidRPr="0056685C">
                      <w:rPr>
                        <w:b/>
                        <w:noProof/>
                        <w:sz w:val="24"/>
                        <w:szCs w:val="24"/>
                        <w:u w:val="single"/>
                        <w:lang w:val="es-ES_tradnl"/>
                      </w:rPr>
                      <w:t>Laboratorio Metalurgico :</w:t>
                    </w:r>
                  </w:p>
                  <w:p w:rsidR="00583D6C" w:rsidRDefault="00583D6C" w:rsidP="002B226E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sz w:val="24"/>
                        <w:szCs w:val="24"/>
                        <w:lang w:val="es-ES_tradnl"/>
                      </w:rPr>
                      <w:t xml:space="preserve">                                    </w:t>
                    </w:r>
                    <w:r>
                      <w:rPr>
                        <w:noProof/>
                        <w:lang w:val="es-ES_tradnl"/>
                      </w:rPr>
                      <w:t>Realizacion de Tamizados de Mineral de Planta de Concentracion</w:t>
                    </w:r>
                  </w:p>
                  <w:p w:rsidR="00583D6C" w:rsidRPr="00583D6C" w:rsidRDefault="00583D6C" w:rsidP="002B226E">
                    <w:pPr>
                      <w:rPr>
                        <w:b/>
                        <w:noProof/>
                        <w:lang w:val="es-ES_tradnl"/>
                      </w:rPr>
                    </w:pPr>
                    <w:r w:rsidRPr="00583D6C">
                      <w:rPr>
                        <w:b/>
                        <w:noProof/>
                        <w:lang w:val="es-ES_tradnl"/>
                      </w:rPr>
                      <w:t>Tamiz Tyler Utilizados :</w:t>
                    </w:r>
                  </w:p>
                  <w:p w:rsidR="00583D6C" w:rsidRDefault="00583D6C" w:rsidP="002B226E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 # 70 (210 micrones) - # 100 (148 m) - # 200 (74 m) - # 270 (53 m) - # 325 (44 m)</w:t>
                    </w:r>
                  </w:p>
                  <w:p w:rsidR="00583D6C" w:rsidRDefault="00583D6C" w:rsidP="002B226E">
                    <w:pPr>
                      <w:rPr>
                        <w:noProof/>
                        <w:lang w:val="es-ES_tradnl"/>
                      </w:rPr>
                    </w:pPr>
                    <w:r w:rsidRPr="00583D6C">
                      <w:rPr>
                        <w:b/>
                        <w:noProof/>
                        <w:lang w:val="es-ES_tradnl"/>
                      </w:rPr>
                      <w:lastRenderedPageBreak/>
                      <w:t>Tuvo Davis :</w:t>
                    </w:r>
                    <w:r>
                      <w:rPr>
                        <w:noProof/>
                        <w:lang w:val="es-ES_tradnl"/>
                      </w:rPr>
                      <w:t xml:space="preserve"> Obtencion del Porcentaje de Magnetita Proveniente de la Planta de Pre Concentracion.</w:t>
                    </w:r>
                  </w:p>
                  <w:p w:rsidR="00583D6C" w:rsidRDefault="00583D6C" w:rsidP="002B226E">
                    <w:pPr>
                      <w:rPr>
                        <w:noProof/>
                        <w:lang w:val="es-ES_tradnl"/>
                      </w:rPr>
                    </w:pPr>
                    <w:r w:rsidRPr="0056685C">
                      <w:rPr>
                        <w:b/>
                        <w:noProof/>
                        <w:lang w:val="es-ES_tradnl"/>
                      </w:rPr>
                      <w:t>Calcion en Agua :</w:t>
                    </w:r>
                    <w:r>
                      <w:rPr>
                        <w:noProof/>
                        <w:lang w:val="es-ES_tradnl"/>
                      </w:rPr>
                      <w:t xml:space="preserve"> Obtencion mediante Titulacion con E.D.T.A</w:t>
                    </w:r>
                  </w:p>
                  <w:p w:rsidR="00583D6C" w:rsidRDefault="00583D6C" w:rsidP="002B226E">
                    <w:pPr>
                      <w:rPr>
                        <w:noProof/>
                        <w:lang w:val="es-ES_tradnl"/>
                      </w:rPr>
                    </w:pPr>
                    <w:r w:rsidRPr="0056685C">
                      <w:rPr>
                        <w:b/>
                        <w:noProof/>
                        <w:lang w:val="es-ES_tradnl"/>
                      </w:rPr>
                      <w:t>Magnesio en Agua :</w:t>
                    </w:r>
                    <w:r>
                      <w:rPr>
                        <w:noProof/>
                        <w:lang w:val="es-ES_tradnl"/>
                      </w:rPr>
                      <w:t xml:space="preserve"> Determinado con Naranja dimetilo</w:t>
                    </w:r>
                  </w:p>
                  <w:p w:rsidR="00583D6C" w:rsidRDefault="00583D6C" w:rsidP="002B226E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% de Solidos Totales en Agua recuperada.</w:t>
                    </w:r>
                  </w:p>
                  <w:p w:rsidR="00583D6C" w:rsidRDefault="00084A9C" w:rsidP="002B226E">
                    <w:pPr>
                      <w:rPr>
                        <w:noProof/>
                        <w:lang w:val="es-ES_tradnl"/>
                      </w:rPr>
                    </w:pPr>
                    <w:r w:rsidRPr="0056685C">
                      <w:rPr>
                        <w:b/>
                        <w:noProof/>
                        <w:lang w:val="es-ES_tradnl"/>
                      </w:rPr>
                      <w:t xml:space="preserve">Determinacion del </w:t>
                    </w:r>
                    <w:r w:rsidR="00583D6C" w:rsidRPr="0056685C">
                      <w:rPr>
                        <w:b/>
                        <w:noProof/>
                        <w:lang w:val="es-ES_tradnl"/>
                      </w:rPr>
                      <w:t>% De Humedad</w:t>
                    </w:r>
                    <w:r w:rsidR="00583D6C">
                      <w:rPr>
                        <w:noProof/>
                        <w:lang w:val="es-ES_tradnl"/>
                      </w:rPr>
                      <w:t xml:space="preserve"> a Muestras de Concentrado de Hierro en la Rea</w:t>
                    </w:r>
                    <w:r>
                      <w:rPr>
                        <w:noProof/>
                        <w:lang w:val="es-ES_tradnl"/>
                      </w:rPr>
                      <w:t>lizacion del Embarque del mineral antes de su Exportacion .</w:t>
                    </w:r>
                  </w:p>
                  <w:p w:rsidR="00DF57B9" w:rsidRPr="00DF57B9" w:rsidRDefault="008D6D22" w:rsidP="00DF57B9">
                    <w:pPr>
                      <w:rPr>
                        <w:noProof/>
                        <w:lang w:val="es-ES_tradnl"/>
                      </w:rPr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68699791"/>
                </w:sdtPr>
                <w:sdtEndPr/>
                <w:sdtContent>
                  <w:p w:rsidR="00DF57B9" w:rsidRPr="00DF57B9" w:rsidRDefault="0053532D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Flowers computacion</w:t>
                    </w:r>
                  </w:p>
                  <w:p w:rsidR="00DF57B9" w:rsidRPr="00DF57B9" w:rsidRDefault="0053532D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2005 a 2007</w:t>
                    </w:r>
                  </w:p>
                  <w:p w:rsidR="00871818" w:rsidRDefault="00871818" w:rsidP="00871818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Reparacion y configuracion de PC y Redes</w:t>
                    </w:r>
                  </w:p>
                  <w:p w:rsidR="00871818" w:rsidRDefault="00871818" w:rsidP="00871818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Atencion al Cliente</w:t>
                    </w:r>
                  </w:p>
                  <w:p w:rsidR="00871818" w:rsidRPr="00871818" w:rsidRDefault="00871818" w:rsidP="00871818">
                    <w:pPr>
                      <w:pStyle w:val="Textosinformato"/>
                      <w:rPr>
                        <w:rFonts w:asciiTheme="minorHAnsi" w:hAnsiTheme="minorHAnsi" w:cs="Arial"/>
                        <w:sz w:val="20"/>
                        <w:szCs w:val="20"/>
                      </w:rPr>
                    </w:pPr>
                    <w:r w:rsidRPr="00871818">
                      <w:rPr>
                        <w:rFonts w:asciiTheme="minorHAnsi" w:hAnsiTheme="minorHAnsi"/>
                        <w:noProof/>
                        <w:sz w:val="20"/>
                        <w:szCs w:val="20"/>
                        <w:lang w:val="es-ES_tradnl"/>
                      </w:rPr>
                      <w:t xml:space="preserve">Configuraciones de PC </w:t>
                    </w:r>
                    <w:r w:rsidRPr="0087181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Software: Instalación de sistemas operativos (todos los Windows / </w:t>
                    </w:r>
                    <w:r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>95/98/98SE/ME/2000/XP SP1</w:t>
                    </w:r>
                    <w:r w:rsidR="001D28EF"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>, SP2, SP3</w:t>
                    </w:r>
                    <w:r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 xml:space="preserve"> / VISTA HOME </w:t>
                    </w:r>
                    <w:r w:rsidR="001D28EF"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>BASIC,</w:t>
                    </w:r>
                    <w:r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 xml:space="preserve"> HOME </w:t>
                    </w:r>
                    <w:r w:rsidR="001D28EF"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>PREMIUM,</w:t>
                    </w:r>
                    <w:r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 xml:space="preserve"> ULTIMATE </w:t>
                    </w:r>
                    <w:r w:rsidR="001D28EF"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>SP1,</w:t>
                    </w:r>
                    <w:r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 xml:space="preserve"> ULTIMATE </w:t>
                    </w:r>
                    <w:r w:rsidR="001D28EF"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>SP2,</w:t>
                    </w:r>
                    <w:r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7C3F65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 xml:space="preserve">WINDOWS SERVER / </w:t>
                    </w:r>
                    <w:r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>WINDOWS SEVEN</w:t>
                    </w:r>
                    <w:r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 xml:space="preserve">, WINDOWS </w:t>
                    </w:r>
                    <w:r w:rsidR="001D28EF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>8</w:t>
                    </w:r>
                    <w:r w:rsidR="001D28EF" w:rsidRPr="00871818">
                      <w:rPr>
                        <w:rFonts w:asciiTheme="minorHAnsi" w:hAnsiTheme="minorHAnsi" w:cs="Arial"/>
                        <w:b/>
                        <w:sz w:val="20"/>
                        <w:szCs w:val="20"/>
                      </w:rPr>
                      <w:t>)</w:t>
                    </w:r>
                    <w:r w:rsidRPr="0087181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, programas, utilidades, actualizaciones, etc.</w:t>
                    </w:r>
                  </w:p>
                  <w:p w:rsidR="007C3F65" w:rsidRDefault="00871818" w:rsidP="007C3F65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 w:rsidRPr="00CC0D43">
                      <w:rPr>
                        <w:rFonts w:eastAsiaTheme="minorEastAsia"/>
                        <w:b/>
                        <w:noProof/>
                        <w:lang w:val="es-ES_tradnl"/>
                      </w:rPr>
                      <w:t>Actualmente</w:t>
                    </w:r>
                    <w:r w:rsidR="007C3F65" w:rsidRPr="00CC0D43">
                      <w:rPr>
                        <w:rFonts w:eastAsiaTheme="minorEastAsia"/>
                        <w:b/>
                        <w:noProof/>
                        <w:lang w:val="es-ES_tradnl"/>
                      </w:rPr>
                      <w:t xml:space="preserve"> a </w:t>
                    </w:r>
                    <w:r w:rsidR="00FB353C">
                      <w:rPr>
                        <w:rFonts w:eastAsiaTheme="minorEastAsia"/>
                        <w:b/>
                        <w:noProof/>
                        <w:lang w:val="es-ES_tradnl"/>
                      </w:rPr>
                      <w:t>Septiembre</w:t>
                    </w:r>
                    <w:r w:rsidR="007C3F65" w:rsidRPr="00CC0D43">
                      <w:rPr>
                        <w:rFonts w:eastAsiaTheme="minorEastAsia"/>
                        <w:b/>
                        <w:noProof/>
                        <w:lang w:val="es-ES_tradnl"/>
                      </w:rPr>
                      <w:t xml:space="preserve"> de 2014</w:t>
                    </w:r>
                    <w:r w:rsidR="007C3F65">
                      <w:rPr>
                        <w:rFonts w:eastAsiaTheme="minorEastAsia"/>
                        <w:noProof/>
                        <w:lang w:val="es-ES_tradnl"/>
                      </w:rPr>
                      <w:t xml:space="preserve"> </w:t>
                    </w:r>
                    <w:r>
                      <w:rPr>
                        <w:rFonts w:eastAsiaTheme="minorEastAsia"/>
                        <w:noProof/>
                        <w:lang w:val="es-ES_tradnl"/>
                      </w:rPr>
                      <w:t xml:space="preserve"> Soporte Tecnico </w:t>
                    </w:r>
                    <w:r w:rsidR="007C3F65">
                      <w:rPr>
                        <w:rFonts w:eastAsiaTheme="minorEastAsia"/>
                        <w:noProof/>
                        <w:lang w:val="es-ES_tradnl"/>
                      </w:rPr>
                      <w:t>y</w:t>
                    </w:r>
                    <w:r>
                      <w:rPr>
                        <w:rFonts w:eastAsiaTheme="minorEastAsia"/>
                        <w:noProof/>
                        <w:lang w:val="es-ES_tradnl"/>
                      </w:rPr>
                      <w:t xml:space="preserve"> Configuracion de PC </w:t>
                    </w:r>
                    <w:r w:rsidR="007C3F65">
                      <w:rPr>
                        <w:rFonts w:eastAsiaTheme="minorEastAsia"/>
                        <w:noProof/>
                        <w:lang w:val="es-ES_tradnl"/>
                      </w:rPr>
                      <w:t xml:space="preserve">y  Redes Lan – Wifi </w:t>
                    </w:r>
                  </w:p>
                  <w:p w:rsidR="0065320D" w:rsidRDefault="0065320D" w:rsidP="007C3F65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rFonts w:eastAsiaTheme="minorEastAsia"/>
                        <w:noProof/>
                        <w:lang w:val="es-ES_tradnl"/>
                      </w:rPr>
                      <w:t>Armado de Cables de Red – Configuracion de Router – Ac</w:t>
                    </w:r>
                    <w:r w:rsidR="0016095A">
                      <w:rPr>
                        <w:rFonts w:eastAsiaTheme="minorEastAsia"/>
                        <w:noProof/>
                        <w:lang w:val="es-ES_tradnl"/>
                      </w:rPr>
                      <w:t>c</w:t>
                    </w:r>
                    <w:r>
                      <w:rPr>
                        <w:rFonts w:eastAsiaTheme="minorEastAsia"/>
                        <w:noProof/>
                        <w:lang w:val="es-ES_tradnl"/>
                      </w:rPr>
                      <w:t xml:space="preserve">ess Point- Swicht </w:t>
                    </w:r>
                  </w:p>
                  <w:p w:rsidR="007C3F65" w:rsidRDefault="007C3F65" w:rsidP="007C3F65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rFonts w:eastAsiaTheme="minorEastAsia"/>
                        <w:noProof/>
                        <w:lang w:val="es-ES_tradnl"/>
                      </w:rPr>
                      <w:t>Hadware PC-ALL in one - Notebook – Neetbook : Cambios de Motherboards – Procesadores- Fuentes – Remplazo de Memorias – Discos rigidos – Display , etc .</w:t>
                    </w:r>
                  </w:p>
                  <w:p w:rsidR="00E953FA" w:rsidRPr="00DF57B9" w:rsidRDefault="008D6D22" w:rsidP="007C3F65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</w:p>
                </w:sdtContent>
              </w:sdt>
            </w:sdtContent>
          </w:sdt>
        </w:tc>
      </w:tr>
      <w:tr w:rsidR="00E953FA" w:rsidRPr="00DF57B9" w:rsidTr="000F24B3">
        <w:tc>
          <w:tcPr>
            <w:tcW w:w="1701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lastRenderedPageBreak/>
              <w:t>Formación</w:t>
            </w:r>
          </w:p>
        </w:tc>
        <w:tc>
          <w:tcPr>
            <w:tcW w:w="562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126388115"/>
                </w:sdtPr>
                <w:sdtEndPr/>
                <w:sdtContent>
                  <w:p w:rsidR="00DF57B9" w:rsidRPr="00DF57B9" w:rsidRDefault="0053532D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CENTRO DE EDUCACION TECNICA CET 12 </w:t>
                    </w:r>
                  </w:p>
                  <w:p w:rsidR="0053532D" w:rsidRDefault="0053532D" w:rsidP="0053532D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Hasta 4to Año </w:t>
                    </w:r>
                    <w:r w:rsidRPr="0053532D">
                      <w:rPr>
                        <w:b/>
                        <w:noProof/>
                        <w:lang w:val="es-ES_tradnl"/>
                      </w:rPr>
                      <w:t>MODALIDAD ELECTROMECANICO</w:t>
                    </w:r>
                  </w:p>
                  <w:p w:rsidR="0053532D" w:rsidRPr="0053532D" w:rsidRDefault="0053532D" w:rsidP="0053532D">
                    <w:pPr>
                      <w:rPr>
                        <w:rFonts w:asciiTheme="majorHAnsi" w:hAnsiTheme="majorHAnsi"/>
                        <w:b/>
                        <w:noProof/>
                        <w:lang w:val="es-ES_tradnl"/>
                      </w:rPr>
                    </w:pPr>
                    <w:r w:rsidRPr="0053532D">
                      <w:rPr>
                        <w:rFonts w:asciiTheme="majorHAnsi" w:hAnsiTheme="majorHAnsi"/>
                        <w:b/>
                        <w:noProof/>
                        <w:lang w:val="es-ES_tradnl"/>
                      </w:rPr>
                      <w:t xml:space="preserve">CENTRO DE EDUCACION MEDIA </w:t>
                    </w:r>
                  </w:p>
                  <w:p w:rsidR="00E953FA" w:rsidRPr="00DF57B9" w:rsidRDefault="0053532D" w:rsidP="0053532D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Bachiller </w:t>
                    </w:r>
                    <w:r w:rsidRPr="0053532D">
                      <w:rPr>
                        <w:b/>
                        <w:noProof/>
                        <w:lang w:val="es-ES_tradnl"/>
                      </w:rPr>
                      <w:t>GESTION EMPRESARIAL</w:t>
                    </w:r>
                  </w:p>
                </w:sdtContent>
              </w:sdt>
            </w:sdtContent>
          </w:sdt>
        </w:tc>
      </w:tr>
      <w:tr w:rsidR="00CC0D43" w:rsidRPr="00DF57B9" w:rsidTr="0065320D">
        <w:trPr>
          <w:gridAfter w:val="1"/>
          <w:wAfter w:w="562" w:type="dxa"/>
          <w:trHeight w:val="31"/>
        </w:trPr>
        <w:tc>
          <w:tcPr>
            <w:tcW w:w="1701" w:type="dxa"/>
          </w:tcPr>
          <w:p w:rsidR="00CC0D43" w:rsidRPr="00F951FB" w:rsidRDefault="00CC0D43">
            <w:pPr>
              <w:pStyle w:val="Ttulo1"/>
              <w:rPr>
                <w:b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CC0D43" w:rsidRPr="00DF57B9" w:rsidRDefault="00CC0D43" w:rsidP="005576CA">
            <w:pPr>
              <w:rPr>
                <w:rFonts w:eastAsiaTheme="minorEastAsia"/>
                <w:noProof/>
                <w:lang w:val="es-ES_tradnl"/>
              </w:rPr>
            </w:pPr>
          </w:p>
        </w:tc>
      </w:tr>
      <w:tr w:rsidR="00C43D69" w:rsidRPr="00DF57B9" w:rsidTr="000F24B3">
        <w:tc>
          <w:tcPr>
            <w:tcW w:w="1701" w:type="dxa"/>
          </w:tcPr>
          <w:p w:rsidR="00C43D69" w:rsidRPr="00F951FB" w:rsidRDefault="00C43D69">
            <w:pPr>
              <w:pStyle w:val="Ttulo1"/>
              <w:rPr>
                <w:b/>
                <w:noProof/>
                <w:sz w:val="24"/>
                <w:szCs w:val="24"/>
                <w:lang w:val="es-ES_tradnl"/>
              </w:rPr>
            </w:pPr>
            <w:r>
              <w:rPr>
                <w:b/>
                <w:noProof/>
                <w:sz w:val="24"/>
                <w:szCs w:val="24"/>
                <w:lang w:val="es-ES_tradnl"/>
              </w:rPr>
              <w:t>intereses y actividades</w:t>
            </w:r>
          </w:p>
        </w:tc>
        <w:tc>
          <w:tcPr>
            <w:tcW w:w="562" w:type="dxa"/>
          </w:tcPr>
          <w:p w:rsidR="00C43D69" w:rsidRPr="00F951FB" w:rsidRDefault="00C43D69">
            <w:pPr>
              <w:rPr>
                <w:b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C43D69" w:rsidRPr="000707A8" w:rsidRDefault="00C43D69" w:rsidP="00C43D69">
            <w:pPr>
              <w:shd w:val="clear" w:color="auto" w:fill="FFFFFF"/>
              <w:ind w:right="-441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C43D69">
              <w:rPr>
                <w:rFonts w:cs="Arial"/>
                <w:color w:val="000000"/>
              </w:rPr>
              <w:t xml:space="preserve">* </w:t>
            </w:r>
            <w:r w:rsidRPr="000707A8">
              <w:rPr>
                <w:rFonts w:cs="Arial"/>
                <w:color w:val="000000"/>
                <w:sz w:val="18"/>
                <w:szCs w:val="18"/>
              </w:rPr>
              <w:t>Colaborar técnica y científicamente con ingenieros, licenciados en la elaboración y ejecución de proyectos de investigación y/o tecnológicos.</w:t>
            </w:r>
          </w:p>
          <w:p w:rsidR="00C43D69" w:rsidRPr="000707A8" w:rsidRDefault="00C43D69" w:rsidP="00C43D69">
            <w:pPr>
              <w:shd w:val="clear" w:color="auto" w:fill="FFFFFF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0707A8">
              <w:rPr>
                <w:rFonts w:cs="Arial"/>
                <w:color w:val="000000"/>
                <w:sz w:val="18"/>
                <w:szCs w:val="18"/>
              </w:rPr>
              <w:t>* Integrar una empresa importante con posibilidades de desarrollo profesional y capacitación.</w:t>
            </w:r>
          </w:p>
          <w:p w:rsidR="00C43D69" w:rsidRPr="000707A8" w:rsidRDefault="00C43D69" w:rsidP="00C43D69">
            <w:pPr>
              <w:shd w:val="clear" w:color="auto" w:fill="FFFFFF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0707A8">
              <w:rPr>
                <w:rFonts w:cs="Arial"/>
                <w:color w:val="000000"/>
                <w:sz w:val="18"/>
                <w:szCs w:val="18"/>
              </w:rPr>
              <w:t>* Disponibilidad horaria para trabajar en turnos rotativos (</w:t>
            </w:r>
            <w:r w:rsidRPr="000707A8">
              <w:rPr>
                <w:rFonts w:cs="Arial"/>
                <w:b/>
                <w:color w:val="000000"/>
                <w:sz w:val="18"/>
                <w:szCs w:val="18"/>
              </w:rPr>
              <w:t>FULL TIME)</w:t>
            </w:r>
            <w:r w:rsidRPr="000707A8">
              <w:rPr>
                <w:rFonts w:cs="Arial"/>
                <w:color w:val="000000"/>
                <w:sz w:val="18"/>
                <w:szCs w:val="18"/>
              </w:rPr>
              <w:t>.Dispuesto a traba</w:t>
            </w:r>
            <w:r w:rsidR="00A655B7" w:rsidRPr="000707A8">
              <w:rPr>
                <w:rFonts w:cs="Arial"/>
                <w:color w:val="000000"/>
                <w:sz w:val="18"/>
                <w:szCs w:val="18"/>
              </w:rPr>
              <w:t>jar en Turnos Rotativos</w:t>
            </w:r>
          </w:p>
          <w:p w:rsidR="00C43D69" w:rsidRPr="00C43D69" w:rsidRDefault="00C43D69" w:rsidP="00C43D69">
            <w:pPr>
              <w:shd w:val="clear" w:color="auto" w:fill="FFFFFF"/>
              <w:outlineLvl w:val="0"/>
              <w:rPr>
                <w:rFonts w:cs="Arial"/>
                <w:color w:val="000000"/>
              </w:rPr>
            </w:pPr>
            <w:r w:rsidRPr="000707A8">
              <w:rPr>
                <w:rFonts w:cs="Arial"/>
                <w:color w:val="000000"/>
                <w:sz w:val="18"/>
                <w:szCs w:val="18"/>
              </w:rPr>
              <w:lastRenderedPageBreak/>
              <w:t>* Buena actitud y predisposición para el trabajo en equipo</w:t>
            </w:r>
            <w:r w:rsidRPr="00C43D69">
              <w:rPr>
                <w:rFonts w:cs="Arial"/>
                <w:color w:val="000000"/>
              </w:rPr>
              <w:t>.</w:t>
            </w:r>
          </w:p>
          <w:p w:rsidR="00C43D69" w:rsidRDefault="00C43D69" w:rsidP="00DF57B9">
            <w:pPr>
              <w:pStyle w:val="Ttulo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</w:pPr>
          </w:p>
        </w:tc>
      </w:tr>
      <w:tr w:rsidR="00F951FB" w:rsidRPr="00F951FB" w:rsidTr="000F24B3">
        <w:tc>
          <w:tcPr>
            <w:tcW w:w="1701" w:type="dxa"/>
          </w:tcPr>
          <w:p w:rsidR="00F951FB" w:rsidRPr="00F951FB" w:rsidRDefault="00F951FB" w:rsidP="00F951FB">
            <w:pPr>
              <w:pStyle w:val="Ttulo1"/>
              <w:jc w:val="center"/>
              <w:rPr>
                <w:b/>
                <w:noProof/>
                <w:sz w:val="28"/>
                <w:szCs w:val="28"/>
                <w:lang w:val="es-ES_tradnl"/>
              </w:rPr>
            </w:pPr>
            <w:r w:rsidRPr="00F951FB">
              <w:rPr>
                <w:b/>
                <w:noProof/>
                <w:sz w:val="28"/>
                <w:szCs w:val="28"/>
                <w:lang w:val="es-ES_tradnl"/>
              </w:rPr>
              <w:lastRenderedPageBreak/>
              <w:t>cursos</w:t>
            </w:r>
          </w:p>
        </w:tc>
        <w:tc>
          <w:tcPr>
            <w:tcW w:w="562" w:type="dxa"/>
          </w:tcPr>
          <w:p w:rsidR="00F951FB" w:rsidRPr="00F951FB" w:rsidRDefault="00F951FB" w:rsidP="00F951FB">
            <w:pPr>
              <w:jc w:val="center"/>
              <w:rPr>
                <w:b/>
                <w:noProof/>
                <w:sz w:val="28"/>
                <w:szCs w:val="28"/>
                <w:lang w:val="es-ES_tradnl"/>
              </w:rPr>
            </w:pPr>
          </w:p>
        </w:tc>
        <w:tc>
          <w:tcPr>
            <w:tcW w:w="7877" w:type="dxa"/>
            <w:gridSpan w:val="2"/>
          </w:tcPr>
          <w:p w:rsidR="00F951FB" w:rsidRPr="00F951FB" w:rsidRDefault="00F951FB" w:rsidP="00F951FB">
            <w:pPr>
              <w:pStyle w:val="Ttulo2"/>
              <w:jc w:val="center"/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595959" w:themeColor="text1" w:themeTint="A6"/>
                <w:sz w:val="28"/>
                <w:szCs w:val="28"/>
                <w:lang w:val="es-ES_tradnl"/>
                <w14:ligatures w14:val="none"/>
              </w:rPr>
            </w:pPr>
          </w:p>
        </w:tc>
      </w:tr>
    </w:tbl>
    <w:p w:rsidR="00F951FB" w:rsidRPr="0065320D" w:rsidRDefault="00F951FB" w:rsidP="0065320D">
      <w:pPr>
        <w:pStyle w:val="Prrafodelista"/>
        <w:numPr>
          <w:ilvl w:val="0"/>
          <w:numId w:val="1"/>
        </w:numPr>
        <w:spacing w:after="150" w:line="300" w:lineRule="atLeast"/>
        <w:rPr>
          <w:rFonts w:asciiTheme="majorHAnsi" w:eastAsia="Times New Roman" w:hAnsiTheme="majorHAnsi" w:cstheme="majorHAnsi"/>
          <w:b/>
          <w:bCs/>
          <w:color w:val="auto"/>
          <w:lang w:eastAsia="es-ES"/>
        </w:rPr>
      </w:pPr>
      <w:r w:rsidRPr="0065320D">
        <w:rPr>
          <w:rFonts w:asciiTheme="majorHAnsi" w:eastAsia="Times New Roman" w:hAnsiTheme="majorHAnsi" w:cstheme="majorHAnsi"/>
          <w:b/>
          <w:bCs/>
          <w:color w:val="auto"/>
          <w:lang w:eastAsia="es-ES"/>
        </w:rPr>
        <w:t xml:space="preserve">ESPECIALISTA EN OPERACIONES PETROLERAS </w:t>
      </w:r>
    </w:p>
    <w:p w:rsidR="00F951FB" w:rsidRPr="0065320D" w:rsidRDefault="0065320D" w:rsidP="00F951FB">
      <w:pPr>
        <w:spacing w:after="150" w:line="300" w:lineRule="atLeast"/>
        <w:rPr>
          <w:rFonts w:asciiTheme="majorHAnsi" w:eastAsia="Times New Roman" w:hAnsiTheme="majorHAnsi" w:cstheme="majorHAnsi"/>
          <w:color w:val="000000" w:themeColor="text1"/>
          <w:lang w:eastAsia="es-ES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lang w:eastAsia="es-ES"/>
        </w:rPr>
        <w:t xml:space="preserve">               </w:t>
      </w:r>
      <w:r w:rsidR="00F951FB" w:rsidRPr="0065320D">
        <w:rPr>
          <w:rFonts w:asciiTheme="majorHAnsi" w:eastAsia="Times New Roman" w:hAnsiTheme="majorHAnsi" w:cstheme="majorHAnsi"/>
          <w:b/>
          <w:bCs/>
          <w:color w:val="000000" w:themeColor="text1"/>
          <w:lang w:eastAsia="es-ES"/>
        </w:rPr>
        <w:t>(IDP) Realizado en El Instituto del Petróleo (Duración 6 Meses)</w:t>
      </w:r>
    </w:p>
    <w:tbl>
      <w:tblPr>
        <w:tblW w:w="9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C43D69" w:rsidRPr="0065320D" w:rsidTr="00C43D69">
        <w:tc>
          <w:tcPr>
            <w:tcW w:w="9170" w:type="dxa"/>
          </w:tcPr>
          <w:p w:rsidR="00C43D69" w:rsidRPr="0065320D" w:rsidRDefault="00C43D69" w:rsidP="0065320D">
            <w:pPr>
              <w:pStyle w:val="Textoindependien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6532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Curso de Albañilería y Construcción (Duración 5 Meses Año 2005)</w:t>
            </w:r>
          </w:p>
        </w:tc>
      </w:tr>
      <w:tr w:rsidR="00C43D69" w:rsidRPr="0065320D" w:rsidTr="00C43D69">
        <w:tc>
          <w:tcPr>
            <w:tcW w:w="9170" w:type="dxa"/>
          </w:tcPr>
          <w:p w:rsidR="00C43D69" w:rsidRPr="0065320D" w:rsidRDefault="00DC648F" w:rsidP="0065320D">
            <w:pPr>
              <w:pStyle w:val="Objetivo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</w:pPr>
            <w:proofErr w:type="spellStart"/>
            <w:r w:rsidRPr="0065320D"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  <w:t>Curs</w:t>
            </w:r>
            <w:bookmarkStart w:id="0" w:name="_GoBack"/>
            <w:bookmarkEnd w:id="0"/>
            <w:r w:rsidRPr="0065320D"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  <w:t>o</w:t>
            </w:r>
            <w:proofErr w:type="spellEnd"/>
            <w:r w:rsidRPr="0065320D"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  <w:t xml:space="preserve"> de Windows, Word, Excel, Power point </w:t>
            </w:r>
            <w:proofErr w:type="spellStart"/>
            <w:r w:rsidRPr="0065320D"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  <w:t>Duración</w:t>
            </w:r>
            <w:proofErr w:type="spellEnd"/>
            <w:r w:rsidR="00C43D69" w:rsidRPr="0065320D"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  <w:t xml:space="preserve"> 30 </w:t>
            </w:r>
            <w:proofErr w:type="spellStart"/>
            <w:r w:rsidR="00C43D69" w:rsidRPr="0065320D"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  <w:t>hs</w:t>
            </w:r>
            <w:proofErr w:type="spellEnd"/>
            <w:r w:rsidR="00C43D69" w:rsidRPr="0065320D"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="00C43D69" w:rsidRPr="0065320D"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  <w:t>reloj</w:t>
            </w:r>
            <w:proofErr w:type="spellEnd"/>
            <w:r w:rsidR="00C43D69" w:rsidRPr="0065320D"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  <w:t>.</w:t>
            </w:r>
          </w:p>
          <w:p w:rsidR="00C43D69" w:rsidRPr="0065320D" w:rsidRDefault="00C43D69" w:rsidP="0065320D">
            <w:pPr>
              <w:pStyle w:val="Textoindependien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  <w:r w:rsidRPr="0065320D"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  <w:t>Curso de</w:t>
            </w:r>
            <w:r w:rsidR="00A655B7" w:rsidRPr="0065320D"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  <w:t xml:space="preserve"> Capacitación en Lubricantes</w:t>
            </w:r>
          </w:p>
          <w:p w:rsidR="00C43D69" w:rsidRPr="0065320D" w:rsidRDefault="0065320D" w:rsidP="0065320D">
            <w:pPr>
              <w:pStyle w:val="Textoindependien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  <w:r w:rsidRPr="0065320D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26E6A7" wp14:editId="3F6B443F">
                  <wp:simplePos x="0" y="0"/>
                  <wp:positionH relativeFrom="margin">
                    <wp:posOffset>1014730</wp:posOffset>
                  </wp:positionH>
                  <wp:positionV relativeFrom="paragraph">
                    <wp:posOffset>353695</wp:posOffset>
                  </wp:positionV>
                  <wp:extent cx="4407535" cy="7221220"/>
                  <wp:effectExtent l="136208" t="111442" r="148272" b="167323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ERTIFICADO PETROLEO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407535" cy="7221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F4D" w:rsidRPr="0065320D"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  <w:t xml:space="preserve">Curso Técnico en Reparación de PC Y Redes Informáticas (ESCUELA INFORMATICA GEINS) Actualmente Cursando a </w:t>
            </w:r>
            <w:r w:rsidR="00FB353C"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  <w:t>Septiembre</w:t>
            </w:r>
            <w:r w:rsidR="00EB7EE2" w:rsidRPr="0065320D"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  <w:t xml:space="preserve"> </w:t>
            </w:r>
            <w:r w:rsidR="003D4F4D" w:rsidRPr="0065320D"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  <w:t>de 2014.</w:t>
            </w:r>
          </w:p>
          <w:p w:rsidR="00C43D69" w:rsidRPr="0065320D" w:rsidRDefault="00C43D69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65320D" w:rsidRPr="0065320D" w:rsidRDefault="0065320D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C43D69" w:rsidRPr="0065320D" w:rsidRDefault="00C43D69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C43D69" w:rsidRPr="0065320D" w:rsidRDefault="00C43D69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C43D69" w:rsidRPr="0065320D" w:rsidRDefault="00C43D69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C43D69" w:rsidRPr="0065320D" w:rsidRDefault="00C43D69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C43D69" w:rsidRPr="0065320D" w:rsidRDefault="00BE55EC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  <w:r w:rsidRPr="0065320D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D0C5229" wp14:editId="2CB8AB10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-321945</wp:posOffset>
                  </wp:positionV>
                  <wp:extent cx="7191375" cy="4397375"/>
                  <wp:effectExtent l="133350" t="114300" r="142875" b="1555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trobra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375" cy="4397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3D69" w:rsidRPr="0065320D" w:rsidRDefault="00C43D69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C43D69" w:rsidRPr="0065320D" w:rsidRDefault="00C43D69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:rsidR="00C43D69" w:rsidRPr="0065320D" w:rsidRDefault="00C43D69" w:rsidP="00761F22">
            <w:pPr>
              <w:pStyle w:val="Textoindependiente"/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</w:tc>
      </w:tr>
    </w:tbl>
    <w:p w:rsidR="00C43D69" w:rsidRPr="003601CE" w:rsidRDefault="00C43D69">
      <w:pPr>
        <w:rPr>
          <w:noProof/>
          <w:lang w:val="es-ES_tradnl"/>
        </w:rPr>
      </w:pPr>
    </w:p>
    <w:sectPr w:rsidR="00C43D69" w:rsidRPr="003601CE" w:rsidSect="009C7C5D">
      <w:footerReference w:type="default" r:id="rId13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22" w:rsidRDefault="008D6D22">
      <w:pPr>
        <w:spacing w:before="0" w:after="0" w:line="240" w:lineRule="auto"/>
      </w:pPr>
      <w:r>
        <w:separator/>
      </w:r>
    </w:p>
  </w:endnote>
  <w:endnote w:type="continuationSeparator" w:id="0">
    <w:p w:rsidR="008D6D22" w:rsidRDefault="008D6D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FA" w:rsidRPr="000F33A6" w:rsidRDefault="00671A6A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FB353C">
      <w:rPr>
        <w:noProof/>
      </w:rPr>
      <w:t>5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22" w:rsidRDefault="008D6D22">
      <w:pPr>
        <w:spacing w:before="0" w:after="0" w:line="240" w:lineRule="auto"/>
      </w:pPr>
      <w:r>
        <w:separator/>
      </w:r>
    </w:p>
  </w:footnote>
  <w:footnote w:type="continuationSeparator" w:id="0">
    <w:p w:rsidR="008D6D22" w:rsidRDefault="008D6D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221AE"/>
    <w:multiLevelType w:val="hybridMultilevel"/>
    <w:tmpl w:val="97788438"/>
    <w:lvl w:ilvl="0" w:tplc="552E577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2D"/>
    <w:rsid w:val="00047D69"/>
    <w:rsid w:val="000707A8"/>
    <w:rsid w:val="00084A9C"/>
    <w:rsid w:val="000F24B3"/>
    <w:rsid w:val="000F33A6"/>
    <w:rsid w:val="00121E71"/>
    <w:rsid w:val="00126D91"/>
    <w:rsid w:val="00132E22"/>
    <w:rsid w:val="0016095A"/>
    <w:rsid w:val="001B469F"/>
    <w:rsid w:val="001B6A86"/>
    <w:rsid w:val="001D2156"/>
    <w:rsid w:val="001D28EF"/>
    <w:rsid w:val="002039EC"/>
    <w:rsid w:val="00272601"/>
    <w:rsid w:val="00274261"/>
    <w:rsid w:val="002865EA"/>
    <w:rsid w:val="002A5D27"/>
    <w:rsid w:val="002B226E"/>
    <w:rsid w:val="003430F7"/>
    <w:rsid w:val="0035607F"/>
    <w:rsid w:val="003601CE"/>
    <w:rsid w:val="003A7EB1"/>
    <w:rsid w:val="003C7554"/>
    <w:rsid w:val="003D4F4D"/>
    <w:rsid w:val="00433BD8"/>
    <w:rsid w:val="00460F53"/>
    <w:rsid w:val="004B08A2"/>
    <w:rsid w:val="004B5F89"/>
    <w:rsid w:val="004B617A"/>
    <w:rsid w:val="004E4B5B"/>
    <w:rsid w:val="0053532D"/>
    <w:rsid w:val="005576CA"/>
    <w:rsid w:val="0056685C"/>
    <w:rsid w:val="00582BE4"/>
    <w:rsid w:val="00583D6C"/>
    <w:rsid w:val="005C02C4"/>
    <w:rsid w:val="00644EE8"/>
    <w:rsid w:val="0065320D"/>
    <w:rsid w:val="00671A6A"/>
    <w:rsid w:val="007C3F65"/>
    <w:rsid w:val="007D51ED"/>
    <w:rsid w:val="007F4112"/>
    <w:rsid w:val="008219AF"/>
    <w:rsid w:val="00826099"/>
    <w:rsid w:val="00871818"/>
    <w:rsid w:val="008D6D22"/>
    <w:rsid w:val="008E778A"/>
    <w:rsid w:val="00943779"/>
    <w:rsid w:val="00987453"/>
    <w:rsid w:val="009C7C5D"/>
    <w:rsid w:val="00A11106"/>
    <w:rsid w:val="00A271A3"/>
    <w:rsid w:val="00A51402"/>
    <w:rsid w:val="00A655B7"/>
    <w:rsid w:val="00A8400C"/>
    <w:rsid w:val="00A9325E"/>
    <w:rsid w:val="00AA095A"/>
    <w:rsid w:val="00AC6EF6"/>
    <w:rsid w:val="00B0757C"/>
    <w:rsid w:val="00B31B66"/>
    <w:rsid w:val="00B37A42"/>
    <w:rsid w:val="00B47041"/>
    <w:rsid w:val="00B70190"/>
    <w:rsid w:val="00BD53D5"/>
    <w:rsid w:val="00BE1E41"/>
    <w:rsid w:val="00BE55EC"/>
    <w:rsid w:val="00C43D69"/>
    <w:rsid w:val="00C64BDC"/>
    <w:rsid w:val="00CB5F70"/>
    <w:rsid w:val="00CC0D43"/>
    <w:rsid w:val="00D874C4"/>
    <w:rsid w:val="00DA1F4A"/>
    <w:rsid w:val="00DC3D16"/>
    <w:rsid w:val="00DC648F"/>
    <w:rsid w:val="00DE6699"/>
    <w:rsid w:val="00DF57B9"/>
    <w:rsid w:val="00DF595C"/>
    <w:rsid w:val="00E36737"/>
    <w:rsid w:val="00E85F71"/>
    <w:rsid w:val="00E953FA"/>
    <w:rsid w:val="00EB7EE2"/>
    <w:rsid w:val="00F878CB"/>
    <w:rsid w:val="00F951FB"/>
    <w:rsid w:val="00FA612C"/>
    <w:rsid w:val="00FB353C"/>
    <w:rsid w:val="00FC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579DCD-2A47-41E7-93B4-A96DDCA9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osinformato">
    <w:name w:val="Plain Text"/>
    <w:basedOn w:val="Normal"/>
    <w:link w:val="TextosinformatoCar"/>
    <w:uiPriority w:val="99"/>
    <w:unhideWhenUsed/>
    <w:rsid w:val="00871818"/>
    <w:pPr>
      <w:spacing w:before="0" w:after="0" w:line="240" w:lineRule="auto"/>
    </w:pPr>
    <w:rPr>
      <w:rFonts w:ascii="Consolas" w:eastAsia="Calibri" w:hAnsi="Consolas" w:cs="Times New Roman"/>
      <w:color w:val="auto"/>
      <w:kern w:val="0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71818"/>
    <w:rPr>
      <w:rFonts w:ascii="Consolas" w:eastAsia="Calibri" w:hAnsi="Consolas" w:cs="Times New Roman"/>
      <w:color w:val="auto"/>
      <w:sz w:val="21"/>
      <w:szCs w:val="21"/>
    </w:rPr>
  </w:style>
  <w:style w:type="paragraph" w:styleId="Textoindependiente">
    <w:name w:val="Body Text"/>
    <w:basedOn w:val="Normal"/>
    <w:link w:val="TextoindependienteCar"/>
    <w:rsid w:val="00C43D69"/>
    <w:pPr>
      <w:spacing w:before="0"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43D69"/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paragraph" w:customStyle="1" w:styleId="Objetivo">
    <w:name w:val="Objetivo"/>
    <w:basedOn w:val="Normal"/>
    <w:next w:val="Textoindependiente"/>
    <w:rsid w:val="00C43D69"/>
    <w:pPr>
      <w:spacing w:before="220" w:after="220" w:line="220" w:lineRule="atLeast"/>
    </w:pPr>
    <w:rPr>
      <w:rFonts w:ascii="Times New Roman" w:eastAsia="Times New Roman" w:hAnsi="Times New Roman" w:cs="Times New Roman"/>
      <w:color w:val="auto"/>
      <w:kern w:val="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1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12C"/>
    <w:rPr>
      <w:rFonts w:ascii="Tahoma" w:hAnsi="Tahoma" w:cs="Tahoma"/>
      <w:kern w:val="20"/>
      <w:sz w:val="16"/>
      <w:szCs w:val="16"/>
    </w:rPr>
  </w:style>
  <w:style w:type="paragraph" w:styleId="Prrafodelista">
    <w:name w:val="List Paragraph"/>
    <w:basedOn w:val="Normal"/>
    <w:uiPriority w:val="34"/>
    <w:qFormat/>
    <w:rsid w:val="0065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3B54326FB04B6894161521B8EF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0D21-6F7A-428E-8722-686EB6207DA3}"/>
      </w:docPartPr>
      <w:docPartBody>
        <w:p w:rsidR="00806DAF" w:rsidRDefault="006977A1">
          <w:pPr>
            <w:pStyle w:val="EA3B54326FB04B6894161521B8EFF468"/>
          </w:pPr>
          <w:r w:rsidRPr="000F33A6">
            <w:t>[Su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FE"/>
    <w:rsid w:val="000A396E"/>
    <w:rsid w:val="000E02D9"/>
    <w:rsid w:val="00175FF1"/>
    <w:rsid w:val="001775C3"/>
    <w:rsid w:val="0045461E"/>
    <w:rsid w:val="00493927"/>
    <w:rsid w:val="004F31FE"/>
    <w:rsid w:val="006977A1"/>
    <w:rsid w:val="00796B9D"/>
    <w:rsid w:val="00806DAF"/>
    <w:rsid w:val="00833582"/>
    <w:rsid w:val="00857BDD"/>
    <w:rsid w:val="00A70643"/>
    <w:rsid w:val="00DE46BF"/>
    <w:rsid w:val="00E06463"/>
    <w:rsid w:val="00F1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0979C9E21D14F7E91E204988DC71DA3">
    <w:name w:val="20979C9E21D14F7E91E204988DC71DA3"/>
  </w:style>
  <w:style w:type="paragraph" w:customStyle="1" w:styleId="A4307BD53A3044AFA22D98E250BA378D">
    <w:name w:val="A4307BD53A3044AFA22D98E250BA378D"/>
  </w:style>
  <w:style w:type="paragraph" w:customStyle="1" w:styleId="B9A9F5A1FE2B4634BBCE18EC948109C2">
    <w:name w:val="B9A9F5A1FE2B4634BBCE18EC948109C2"/>
  </w:style>
  <w:style w:type="paragraph" w:customStyle="1" w:styleId="35F9CD8F51CC4E1B9DDE101A1E434A87">
    <w:name w:val="35F9CD8F51CC4E1B9DDE101A1E434A87"/>
  </w:style>
  <w:style w:type="character" w:styleId="nfasis">
    <w:name w:val="Emphasis"/>
    <w:basedOn w:val="Fuentedeprrafopredeter"/>
    <w:uiPriority w:val="2"/>
    <w:unhideWhenUsed/>
    <w:qFormat/>
    <w:rsid w:val="004F31FE"/>
    <w:rPr>
      <w:color w:val="5B9BD5" w:themeColor="accent1"/>
    </w:rPr>
  </w:style>
  <w:style w:type="paragraph" w:customStyle="1" w:styleId="5F82A868E3064E82A44E43E25F391CD0">
    <w:name w:val="5F82A868E3064E82A44E43E25F391CD0"/>
  </w:style>
  <w:style w:type="paragraph" w:customStyle="1" w:styleId="EA3B54326FB04B6894161521B8EFF468">
    <w:name w:val="EA3B54326FB04B6894161521B8EFF468"/>
  </w:style>
  <w:style w:type="paragraph" w:customStyle="1" w:styleId="2A5536CA2CC147F1BCEFC13A386C7334">
    <w:name w:val="2A5536CA2CC147F1BCEFC13A386C7334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8F3AE67620534833AE3C388FA209F913">
    <w:name w:val="8F3AE67620534833AE3C388FA209F913"/>
  </w:style>
  <w:style w:type="character" w:styleId="Textodelmarcadordeposicin">
    <w:name w:val="Placeholder Text"/>
    <w:basedOn w:val="Fuentedeprrafopredeter"/>
    <w:uiPriority w:val="99"/>
    <w:semiHidden/>
    <w:rsid w:val="00806DAF"/>
    <w:rPr>
      <w:color w:val="808080"/>
    </w:rPr>
  </w:style>
  <w:style w:type="paragraph" w:customStyle="1" w:styleId="20D3D7C92B5945E79760707545665C6A">
    <w:name w:val="20D3D7C92B5945E79760707545665C6A"/>
  </w:style>
  <w:style w:type="paragraph" w:customStyle="1" w:styleId="3AC7976DE93341E7A0148D71D72DB7CE">
    <w:name w:val="3AC7976DE93341E7A0148D71D72DB7CE"/>
  </w:style>
  <w:style w:type="paragraph" w:customStyle="1" w:styleId="C91F71FE10784F5F842215F912EF88E0">
    <w:name w:val="C91F71FE10784F5F842215F912EF88E0"/>
  </w:style>
  <w:style w:type="paragraph" w:customStyle="1" w:styleId="5A1D5FA98C114617BD454CB8D6775F7D">
    <w:name w:val="5A1D5FA98C114617BD454CB8D6775F7D"/>
  </w:style>
  <w:style w:type="paragraph" w:customStyle="1" w:styleId="E06A21FA6C8241B2916C0A051F6719FD">
    <w:name w:val="E06A21FA6C8241B2916C0A051F6719FD"/>
  </w:style>
  <w:style w:type="paragraph" w:customStyle="1" w:styleId="964E05A76747401AA9106C2D6818B54E">
    <w:name w:val="964E05A76747401AA9106C2D6818B54E"/>
  </w:style>
  <w:style w:type="paragraph" w:customStyle="1" w:styleId="DE489F28284E49BBBBD5EFDBDE4FEB2E">
    <w:name w:val="DE489F28284E49BBBBD5EFDBDE4FEB2E"/>
  </w:style>
  <w:style w:type="paragraph" w:customStyle="1" w:styleId="A2A7EFE5CC9A436F9968BDA70B466CA2">
    <w:name w:val="A2A7EFE5CC9A436F9968BDA70B466CA2"/>
  </w:style>
  <w:style w:type="paragraph" w:customStyle="1" w:styleId="1257FF6CFA144F5E80BA0AE88D6E8477">
    <w:name w:val="1257FF6CFA144F5E80BA0AE88D6E8477"/>
  </w:style>
  <w:style w:type="paragraph" w:customStyle="1" w:styleId="F67140B9385346A4B102829BAC76D4B3">
    <w:name w:val="F67140B9385346A4B102829BAC76D4B3"/>
  </w:style>
  <w:style w:type="paragraph" w:customStyle="1" w:styleId="6D06A701F7FB4B57939987B1F18209F0">
    <w:name w:val="6D06A701F7FB4B57939987B1F18209F0"/>
  </w:style>
  <w:style w:type="paragraph" w:customStyle="1" w:styleId="E3FAD5805DCC47BDB7FA780036779AC5">
    <w:name w:val="E3FAD5805DCC47BDB7FA780036779AC5"/>
  </w:style>
  <w:style w:type="paragraph" w:customStyle="1" w:styleId="66CBF2982B0B4840ACC4F1B24FF00919">
    <w:name w:val="66CBF2982B0B4840ACC4F1B24FF00919"/>
  </w:style>
  <w:style w:type="paragraph" w:customStyle="1" w:styleId="6378553087DA444186F5521600E9F9E1">
    <w:name w:val="6378553087DA444186F5521600E9F9E1"/>
    <w:rsid w:val="004F31FE"/>
  </w:style>
  <w:style w:type="paragraph" w:customStyle="1" w:styleId="D921C58856C449C7B11E782A8BDC196F">
    <w:name w:val="D921C58856C449C7B11E782A8BDC196F"/>
    <w:rsid w:val="004F31FE"/>
  </w:style>
  <w:style w:type="paragraph" w:customStyle="1" w:styleId="4B3AC5156A7D40E1AEC5AAC185D2D737">
    <w:name w:val="4B3AC5156A7D40E1AEC5AAC185D2D737"/>
    <w:rsid w:val="004F31FE"/>
  </w:style>
  <w:style w:type="paragraph" w:customStyle="1" w:styleId="67685B72ED4E44BEADBCAFD6F01E76AD">
    <w:name w:val="67685B72ED4E44BEADBCAFD6F01E76AD"/>
    <w:rsid w:val="004F31FE"/>
  </w:style>
  <w:style w:type="paragraph" w:customStyle="1" w:styleId="D3C78626A29B42FEA5D93F22764C738A">
    <w:name w:val="D3C78626A29B42FEA5D93F22764C738A"/>
    <w:rsid w:val="004F31FE"/>
  </w:style>
  <w:style w:type="paragraph" w:customStyle="1" w:styleId="885A853FEBF4417F864FA5A9BF54DF63">
    <w:name w:val="885A853FEBF4417F864FA5A9BF54DF63"/>
    <w:rsid w:val="004F31FE"/>
  </w:style>
  <w:style w:type="paragraph" w:customStyle="1" w:styleId="AD3055DD729F497B96EDED7AB0A736D8">
    <w:name w:val="AD3055DD729F497B96EDED7AB0A736D8"/>
    <w:rsid w:val="004F31FE"/>
  </w:style>
  <w:style w:type="paragraph" w:customStyle="1" w:styleId="15350E40ABD542B187133A4880E5E87B">
    <w:name w:val="15350E40ABD542B187133A4880E5E87B"/>
    <w:rsid w:val="004F31FE"/>
  </w:style>
  <w:style w:type="paragraph" w:customStyle="1" w:styleId="D790A7D8D0C34F6FA2D4D203DC903751">
    <w:name w:val="D790A7D8D0C34F6FA2D4D203DC903751"/>
    <w:rsid w:val="004F31FE"/>
  </w:style>
  <w:style w:type="paragraph" w:customStyle="1" w:styleId="CA80F032F7894E0194D75F581ABE8D7D">
    <w:name w:val="CA80F032F7894E0194D75F581ABE8D7D"/>
    <w:rsid w:val="004F31FE"/>
  </w:style>
  <w:style w:type="paragraph" w:customStyle="1" w:styleId="9451A269D24D48AFAD590265FF878AA9">
    <w:name w:val="9451A269D24D48AFAD590265FF878AA9"/>
    <w:rsid w:val="004F31FE"/>
  </w:style>
  <w:style w:type="paragraph" w:customStyle="1" w:styleId="63E3905D73394BB48C10FD33E11CBBA4">
    <w:name w:val="63E3905D73394BB48C10FD33E11CBBA4"/>
    <w:rsid w:val="00806DAF"/>
  </w:style>
  <w:style w:type="paragraph" w:customStyle="1" w:styleId="8A25F4D8D21540068AF12DED2D707C54">
    <w:name w:val="8A25F4D8D21540068AF12DED2D707C54"/>
    <w:rsid w:val="00806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8A792356-E516-4BA5-834F-8956490EA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2</TotalTime>
  <Pages>5</Pages>
  <Words>677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MSInf 2014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CURRICULUM VITAE</dc:creator>
  <cp:lastModifiedBy>Mauricio Antual</cp:lastModifiedBy>
  <cp:revision>3</cp:revision>
  <dcterms:created xsi:type="dcterms:W3CDTF">2014-08-03T11:09:00Z</dcterms:created>
  <dcterms:modified xsi:type="dcterms:W3CDTF">2014-09-03T04:58:00Z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